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D8023" w14:textId="4B44FA39" w:rsidR="00F13A32" w:rsidRDefault="00F13A32" w:rsidP="00F13A32">
      <w:pPr>
        <w:spacing w:after="0"/>
      </w:pPr>
      <w:proofErr w:type="gramStart"/>
      <w:r>
        <w:t>Til</w:t>
      </w:r>
      <w:r w:rsidR="00653616">
        <w:t>stede</w:t>
      </w:r>
      <w:proofErr w:type="gramEnd"/>
      <w:r w:rsidR="00653616">
        <w:t>:</w:t>
      </w:r>
    </w:p>
    <w:p w14:paraId="1A3932D7" w14:textId="45A31353" w:rsidR="00F13A32" w:rsidRDefault="00F13A32" w:rsidP="00F13A32">
      <w:pPr>
        <w:spacing w:after="0"/>
      </w:pPr>
      <w:r>
        <w:t>Frank Kilnes (FAU-leder)</w:t>
      </w:r>
    </w:p>
    <w:p w14:paraId="72A29972" w14:textId="37FF0DC6" w:rsidR="00F13A32" w:rsidRDefault="00F13A32" w:rsidP="00F13A32">
      <w:pPr>
        <w:spacing w:after="0"/>
      </w:pPr>
      <w:r>
        <w:t>Rebekka Avtjern (foreldrerepresentant)</w:t>
      </w:r>
    </w:p>
    <w:p w14:paraId="3DF3173C" w14:textId="180AA4C1" w:rsidR="00F13A32" w:rsidRDefault="00F13A32" w:rsidP="00F13A32">
      <w:pPr>
        <w:spacing w:after="0"/>
      </w:pPr>
      <w:r>
        <w:t>Gunhild Damsgård (andre ansatte)</w:t>
      </w:r>
    </w:p>
    <w:p w14:paraId="6FACB0C7" w14:textId="2F9CAA9D" w:rsidR="00F13A32" w:rsidRDefault="00F13A32" w:rsidP="00F13A32">
      <w:pPr>
        <w:spacing w:after="0"/>
      </w:pPr>
      <w:r>
        <w:t>Karianne Velken (pedagogisk personale)</w:t>
      </w:r>
    </w:p>
    <w:p w14:paraId="40B7DD98" w14:textId="552961E0" w:rsidR="00F13A32" w:rsidRDefault="00F13A32" w:rsidP="00F13A32">
      <w:pPr>
        <w:spacing w:after="0"/>
      </w:pPr>
      <w:r>
        <w:t>Ann-Marit Lund (pedagogisk personale)</w:t>
      </w:r>
    </w:p>
    <w:p w14:paraId="3CDB778F" w14:textId="10990ECA" w:rsidR="00F13A32" w:rsidRDefault="000D5533" w:rsidP="00F13A32">
      <w:pPr>
        <w:spacing w:after="0"/>
      </w:pPr>
      <w:r>
        <w:t>Elevrådsledere</w:t>
      </w:r>
    </w:p>
    <w:p w14:paraId="04E0FD35" w14:textId="36A9A9DA" w:rsidR="00F13A32" w:rsidRDefault="00F13A32" w:rsidP="00F13A32">
      <w:pPr>
        <w:spacing w:after="0"/>
      </w:pPr>
      <w:r>
        <w:t>Marte Almvik (rektor)</w:t>
      </w:r>
    </w:p>
    <w:p w14:paraId="019ABE13" w14:textId="5BD346FA" w:rsidR="00F13A32" w:rsidRDefault="00F13A32" w:rsidP="00F13A32">
      <w:pPr>
        <w:spacing w:after="0"/>
      </w:pPr>
      <w:r>
        <w:t>Politisk representant</w:t>
      </w:r>
    </w:p>
    <w:p w14:paraId="497A6813" w14:textId="77777777" w:rsidR="00F13A32" w:rsidRDefault="00F13A32" w:rsidP="00F13A32">
      <w:pPr>
        <w:pStyle w:val="Tittel"/>
      </w:pPr>
    </w:p>
    <w:p w14:paraId="253684CF" w14:textId="0CA29374" w:rsidR="008C62EE" w:rsidRDefault="00653616" w:rsidP="00F13A32">
      <w:pPr>
        <w:pStyle w:val="Tittel"/>
      </w:pPr>
      <w:r>
        <w:t>Referat fra</w:t>
      </w:r>
      <w:r w:rsidR="00F13A32">
        <w:t xml:space="preserve"> samarbeidsutvalg </w:t>
      </w:r>
      <w:r>
        <w:t>20</w:t>
      </w:r>
      <w:r w:rsidR="000D6E94">
        <w:t>.11</w:t>
      </w:r>
      <w:r w:rsidR="00F13A32">
        <w:t>.24</w:t>
      </w:r>
    </w:p>
    <w:p w14:paraId="45247E4B" w14:textId="07724B1D" w:rsidR="00F13A32" w:rsidRDefault="00F13A32" w:rsidP="00F13A32">
      <w:r>
        <w:t>Sted: Skolens personalrom.</w:t>
      </w:r>
    </w:p>
    <w:p w14:paraId="25EC11BB" w14:textId="2B1ED2E5" w:rsidR="00F13A32" w:rsidRDefault="00F13A32" w:rsidP="00F13A32">
      <w:r>
        <w:t>Tid: 1930-2030</w:t>
      </w:r>
    </w:p>
    <w:p w14:paraId="43572208" w14:textId="77777777" w:rsidR="00F13A32" w:rsidRDefault="00F13A32" w:rsidP="00F13A32"/>
    <w:p w14:paraId="0EFB80F5" w14:textId="28DF63DF" w:rsidR="00F13A32" w:rsidRDefault="00F13A32" w:rsidP="00F13A32">
      <w:r>
        <w:t>Saksliste:</w:t>
      </w:r>
    </w:p>
    <w:tbl>
      <w:tblPr>
        <w:tblStyle w:val="Rutenettabell1lys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1971"/>
      </w:tblGrid>
      <w:tr w:rsidR="00F13A32" w14:paraId="622D770D" w14:textId="77777777" w:rsidTr="00841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E7AFC1" w14:textId="5C15A518" w:rsidR="00F13A32" w:rsidRDefault="00F13A32" w:rsidP="00F13A32">
            <w:r>
              <w:t>Sak</w:t>
            </w:r>
          </w:p>
        </w:tc>
        <w:tc>
          <w:tcPr>
            <w:tcW w:w="4820" w:type="dxa"/>
          </w:tcPr>
          <w:p w14:paraId="394E4818" w14:textId="3EEFA8E4" w:rsidR="00F13A32" w:rsidRDefault="00F13A32" w:rsidP="00F13A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Innhold</w:t>
            </w:r>
          </w:p>
        </w:tc>
        <w:tc>
          <w:tcPr>
            <w:tcW w:w="1971" w:type="dxa"/>
          </w:tcPr>
          <w:p w14:paraId="0B30976A" w14:textId="5A99E0FA" w:rsidR="00F13A32" w:rsidRDefault="00F13A32" w:rsidP="00F13A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</w:t>
            </w:r>
          </w:p>
        </w:tc>
      </w:tr>
      <w:tr w:rsidR="00F13A32" w14:paraId="532EF8E7" w14:textId="77777777" w:rsidTr="00841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58E6A45" w14:textId="69074B3E" w:rsidR="00F13A32" w:rsidRDefault="00F13A32" w:rsidP="00F13A32">
            <w:pPr>
              <w:rPr>
                <w:b w:val="0"/>
                <w:bCs w:val="0"/>
              </w:rPr>
            </w:pPr>
            <w:r>
              <w:t xml:space="preserve">Sak </w:t>
            </w:r>
            <w:r w:rsidR="000D6E94">
              <w:t>10</w:t>
            </w:r>
            <w:r>
              <w:t xml:space="preserve"> 24/25</w:t>
            </w:r>
          </w:p>
          <w:p w14:paraId="69163CB9" w14:textId="57BE1DCE" w:rsidR="00F13A32" w:rsidRDefault="00F13A32" w:rsidP="00F13A32">
            <w:r>
              <w:t>Godkjenning</w:t>
            </w:r>
          </w:p>
        </w:tc>
        <w:tc>
          <w:tcPr>
            <w:tcW w:w="4820" w:type="dxa"/>
          </w:tcPr>
          <w:p w14:paraId="0C597FB1" w14:textId="77777777" w:rsidR="00F13A32" w:rsidRDefault="00F13A32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Godkjenning av innkalling</w:t>
            </w:r>
          </w:p>
          <w:p w14:paraId="15247D78" w14:textId="45FB4921" w:rsidR="00653616" w:rsidRDefault="00653616" w:rsidP="00653616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Feil dato i innkalling</w:t>
            </w:r>
          </w:p>
        </w:tc>
        <w:tc>
          <w:tcPr>
            <w:tcW w:w="1971" w:type="dxa"/>
          </w:tcPr>
          <w:p w14:paraId="33EE2C87" w14:textId="1BAE86AD" w:rsidR="00F13A32" w:rsidRDefault="00F13A32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Leder</w:t>
            </w:r>
          </w:p>
        </w:tc>
      </w:tr>
      <w:tr w:rsidR="00F13A32" w14:paraId="6DBECF20" w14:textId="77777777" w:rsidTr="00841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761F74" w14:textId="75B2C576" w:rsidR="00F13A32" w:rsidRDefault="00F13A32" w:rsidP="00F13A32">
            <w:pPr>
              <w:rPr>
                <w:b w:val="0"/>
                <w:bCs w:val="0"/>
              </w:rPr>
            </w:pPr>
            <w:r>
              <w:t xml:space="preserve">Sak </w:t>
            </w:r>
            <w:r w:rsidR="000D6E94">
              <w:t>11</w:t>
            </w:r>
            <w:r>
              <w:t xml:space="preserve"> 24/25 </w:t>
            </w:r>
          </w:p>
          <w:p w14:paraId="4C0FA928" w14:textId="0BD4739E" w:rsidR="00F13A32" w:rsidRDefault="00F13A32" w:rsidP="00F13A32">
            <w:r>
              <w:t>Nytt fra FAU</w:t>
            </w:r>
          </w:p>
        </w:tc>
        <w:tc>
          <w:tcPr>
            <w:tcW w:w="4820" w:type="dxa"/>
          </w:tcPr>
          <w:p w14:paraId="4499C4AD" w14:textId="77777777" w:rsidR="00F13A32" w:rsidRDefault="00F13A32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FAU informerer om sitt arbeid.</w:t>
            </w:r>
          </w:p>
          <w:p w14:paraId="7D4BC3C3" w14:textId="77777777" w:rsidR="0084186B" w:rsidRDefault="0084186B" w:rsidP="0084186B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Brukt mye tid på skolebehovsplanen.</w:t>
            </w:r>
          </w:p>
          <w:p w14:paraId="79645085" w14:textId="77777777" w:rsidR="0084186B" w:rsidRDefault="0084186B" w:rsidP="0084186B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Ønske om å ha mindre skjerm i spising. </w:t>
            </w:r>
          </w:p>
          <w:p w14:paraId="0FD94B4F" w14:textId="0FDC910B" w:rsidR="00F13A32" w:rsidRDefault="0084186B" w:rsidP="0084186B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Signe Endresen fra </w:t>
            </w:r>
            <w:proofErr w:type="spellStart"/>
            <w:r>
              <w:t>avd</w:t>
            </w:r>
            <w:proofErr w:type="spellEnd"/>
            <w:r>
              <w:t xml:space="preserve"> for skolemiljø og forebyggende avdeling deltok på FAU og oppfordret til å starte opp igjen med foreldrevandring. </w:t>
            </w:r>
          </w:p>
        </w:tc>
        <w:tc>
          <w:tcPr>
            <w:tcW w:w="1971" w:type="dxa"/>
          </w:tcPr>
          <w:p w14:paraId="1E2ADF22" w14:textId="26AED7C2" w:rsidR="00F13A32" w:rsidRDefault="00F13A32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FAU-leder</w:t>
            </w:r>
          </w:p>
        </w:tc>
      </w:tr>
      <w:tr w:rsidR="00F13A32" w14:paraId="19E2A709" w14:textId="77777777" w:rsidTr="00841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E4E68E" w14:textId="354831C7" w:rsidR="00F13A32" w:rsidRDefault="00F13A32" w:rsidP="00F13A32">
            <w:pPr>
              <w:rPr>
                <w:b w:val="0"/>
                <w:bCs w:val="0"/>
              </w:rPr>
            </w:pPr>
            <w:r>
              <w:t xml:space="preserve">Sak </w:t>
            </w:r>
            <w:r w:rsidR="000D6E94">
              <w:t>12</w:t>
            </w:r>
            <w:r>
              <w:t xml:space="preserve"> 24/25</w:t>
            </w:r>
          </w:p>
          <w:p w14:paraId="4C1CEC2B" w14:textId="09E268D2" w:rsidR="00F13A32" w:rsidRDefault="00F13A32" w:rsidP="00F13A32">
            <w:r>
              <w:t xml:space="preserve">Rektor </w:t>
            </w:r>
          </w:p>
        </w:tc>
        <w:tc>
          <w:tcPr>
            <w:tcW w:w="4820" w:type="dxa"/>
          </w:tcPr>
          <w:p w14:paraId="3578C14B" w14:textId="77777777" w:rsidR="00F13A32" w:rsidRDefault="00F13A32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Rektor informerer om skolens arbeid og saker som pågår.</w:t>
            </w:r>
          </w:p>
          <w:p w14:paraId="3E868032" w14:textId="452E9A40" w:rsidR="00520FBE" w:rsidRDefault="00520FBE" w:rsidP="00520FBE">
            <w:pPr>
              <w:pStyle w:val="Listeavsnit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Nasjonale prøver</w:t>
            </w:r>
            <w:r w:rsidR="00C1042C">
              <w:t xml:space="preserve"> – gode resultater i år. Særlig i engelsk.</w:t>
            </w:r>
          </w:p>
          <w:p w14:paraId="026CACE6" w14:textId="123C110D" w:rsidR="00520FBE" w:rsidRDefault="00520FBE" w:rsidP="00520FBE">
            <w:pPr>
              <w:pStyle w:val="Listeavsnit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Økonomi</w:t>
            </w:r>
            <w:r w:rsidR="00C1042C">
              <w:t xml:space="preserve"> – styrer mot null. </w:t>
            </w:r>
          </w:p>
          <w:p w14:paraId="01165ABE" w14:textId="77777777" w:rsidR="00653616" w:rsidRDefault="00653616" w:rsidP="00520FBE">
            <w:pPr>
              <w:pStyle w:val="Listeavsnit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Skolefrokost</w:t>
            </w:r>
          </w:p>
          <w:p w14:paraId="69046AC5" w14:textId="77777777" w:rsidR="00735561" w:rsidRDefault="00735561" w:rsidP="00520FBE">
            <w:pPr>
              <w:pStyle w:val="Listeavsnit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Teknologiuker </w:t>
            </w:r>
          </w:p>
          <w:p w14:paraId="0C9D1D0B" w14:textId="1ED093D3" w:rsidR="00653616" w:rsidRDefault="00735561" w:rsidP="00520FBE">
            <w:pPr>
              <w:pStyle w:val="Listeavsnit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Jobbet med felles elevsyn – blitt enige om felles punkter.</w:t>
            </w:r>
          </w:p>
        </w:tc>
        <w:tc>
          <w:tcPr>
            <w:tcW w:w="1971" w:type="dxa"/>
          </w:tcPr>
          <w:p w14:paraId="026FE64C" w14:textId="6F6FDA62" w:rsidR="00F13A32" w:rsidRDefault="00F13A32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Rektor</w:t>
            </w:r>
          </w:p>
        </w:tc>
      </w:tr>
      <w:tr w:rsidR="00F13A32" w14:paraId="1B4FCBB0" w14:textId="77777777" w:rsidTr="00841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03A6CF0" w14:textId="647FDF2B" w:rsidR="00F13A32" w:rsidRDefault="00F13A32" w:rsidP="00F13A32">
            <w:pPr>
              <w:rPr>
                <w:b w:val="0"/>
                <w:bCs w:val="0"/>
              </w:rPr>
            </w:pPr>
            <w:r>
              <w:t xml:space="preserve">Sak </w:t>
            </w:r>
            <w:r w:rsidR="00520FBE">
              <w:t>13</w:t>
            </w:r>
            <w:r>
              <w:t xml:space="preserve"> 24/25</w:t>
            </w:r>
          </w:p>
          <w:p w14:paraId="272ECB4E" w14:textId="10D57CB6" w:rsidR="00F13A32" w:rsidRDefault="00F13A32" w:rsidP="00F13A32">
            <w:r>
              <w:t>Nytt fra elevråd</w:t>
            </w:r>
          </w:p>
        </w:tc>
        <w:tc>
          <w:tcPr>
            <w:tcW w:w="4820" w:type="dxa"/>
          </w:tcPr>
          <w:p w14:paraId="308C3315" w14:textId="77777777" w:rsidR="00F13A32" w:rsidRDefault="00F13A32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Elevrådet informerer om saker de har jobbet med.</w:t>
            </w:r>
          </w:p>
          <w:p w14:paraId="0E2D1A72" w14:textId="502DE0F5" w:rsidR="0084186B" w:rsidRDefault="0084186B" w:rsidP="0084186B">
            <w:pPr>
              <w:pStyle w:val="Listeavsnit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Jobbet med skolemiljø – skal ha vennlighetskonkurranse.</w:t>
            </w:r>
          </w:p>
          <w:p w14:paraId="48E24C6D" w14:textId="4CE813D9" w:rsidR="0084186B" w:rsidRDefault="0084186B" w:rsidP="0084186B">
            <w:pPr>
              <w:pStyle w:val="Listeavsnit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Ryddesjau</w:t>
            </w:r>
          </w:p>
          <w:p w14:paraId="1A9D3720" w14:textId="7F5B45A9" w:rsidR="0084186B" w:rsidRDefault="0084186B" w:rsidP="0084186B">
            <w:pPr>
              <w:pStyle w:val="Listeavsnit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Har hatt skolegårdsundersøkelse. Svarene er ikke klare. </w:t>
            </w:r>
          </w:p>
          <w:p w14:paraId="493A414F" w14:textId="1C2902A8" w:rsidR="00653616" w:rsidRDefault="00653616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1" w:type="dxa"/>
          </w:tcPr>
          <w:p w14:paraId="5AE84299" w14:textId="08CB63CB" w:rsidR="00F13A32" w:rsidRDefault="00F13A32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Elevrådsleder- og nestleder.</w:t>
            </w:r>
          </w:p>
        </w:tc>
      </w:tr>
      <w:tr w:rsidR="00F13A32" w14:paraId="093AAB18" w14:textId="77777777" w:rsidTr="00841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B479887" w14:textId="3A9B3530" w:rsidR="00F13A32" w:rsidRDefault="00F13A32" w:rsidP="00F13A32">
            <w:pPr>
              <w:rPr>
                <w:b w:val="0"/>
                <w:bCs w:val="0"/>
              </w:rPr>
            </w:pPr>
            <w:r>
              <w:t xml:space="preserve">Sak </w:t>
            </w:r>
            <w:r w:rsidR="00520FBE">
              <w:t>14</w:t>
            </w:r>
            <w:r>
              <w:t xml:space="preserve"> 24/25</w:t>
            </w:r>
          </w:p>
          <w:p w14:paraId="2CFC5778" w14:textId="2826AF92" w:rsidR="00F13A32" w:rsidRDefault="00F13A32" w:rsidP="00F13A32">
            <w:r>
              <w:t>Eventuelt</w:t>
            </w:r>
          </w:p>
        </w:tc>
        <w:tc>
          <w:tcPr>
            <w:tcW w:w="4820" w:type="dxa"/>
          </w:tcPr>
          <w:p w14:paraId="67B47321" w14:textId="58162FF2" w:rsidR="00F13A32" w:rsidRDefault="00881296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Ingen </w:t>
            </w:r>
            <w:proofErr w:type="spellStart"/>
            <w:r>
              <w:t>inkomne</w:t>
            </w:r>
            <w:proofErr w:type="spellEnd"/>
            <w:r>
              <w:t xml:space="preserve"> saker</w:t>
            </w:r>
            <w:r w:rsidR="00F13A32">
              <w:t xml:space="preserve"> </w:t>
            </w:r>
          </w:p>
        </w:tc>
        <w:tc>
          <w:tcPr>
            <w:tcW w:w="1971" w:type="dxa"/>
          </w:tcPr>
          <w:p w14:paraId="10B19F58" w14:textId="63534219" w:rsidR="00F13A32" w:rsidRDefault="00F13A32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</w:t>
            </w:r>
          </w:p>
        </w:tc>
      </w:tr>
    </w:tbl>
    <w:p w14:paraId="1461D827" w14:textId="77777777" w:rsidR="00F13A32" w:rsidRDefault="00F13A32" w:rsidP="00F13A32"/>
    <w:p w14:paraId="19AF3019" w14:textId="4E218235" w:rsidR="00F13A32" w:rsidRDefault="00A64AEE" w:rsidP="00F13A32">
      <w:r w:rsidRPr="00925B9F">
        <w:rPr>
          <w:highlight w:val="yellow"/>
        </w:rPr>
        <w:t xml:space="preserve">Neste møte: </w:t>
      </w:r>
      <w:r w:rsidR="00925B9F" w:rsidRPr="00925B9F">
        <w:rPr>
          <w:highlight w:val="yellow"/>
        </w:rPr>
        <w:t xml:space="preserve">23. </w:t>
      </w:r>
      <w:r w:rsidR="00925B9F">
        <w:rPr>
          <w:highlight w:val="yellow"/>
        </w:rPr>
        <w:t>januar</w:t>
      </w:r>
      <w:r w:rsidR="00925B9F" w:rsidRPr="00925B9F">
        <w:rPr>
          <w:highlight w:val="yellow"/>
        </w:rPr>
        <w:t xml:space="preserve"> 19:00-20:00</w:t>
      </w:r>
    </w:p>
    <w:p w14:paraId="337A08CF" w14:textId="38F8710C" w:rsidR="00F13A32" w:rsidRDefault="00F13A32" w:rsidP="00F13A32">
      <w:proofErr w:type="spellStart"/>
      <w:r>
        <w:t>Mvh</w:t>
      </w:r>
      <w:proofErr w:type="spellEnd"/>
      <w:r>
        <w:t xml:space="preserve"> </w:t>
      </w:r>
    </w:p>
    <w:p w14:paraId="0EA5BE70" w14:textId="06E551B2" w:rsidR="00F13A32" w:rsidRDefault="00F13A32" w:rsidP="00F13A32">
      <w:r>
        <w:t>Marte Almvik</w:t>
      </w:r>
    </w:p>
    <w:p w14:paraId="7451C894" w14:textId="7E8F9F50" w:rsidR="00F13A32" w:rsidRPr="00F13A32" w:rsidRDefault="00F13A32" w:rsidP="00F13A32">
      <w:r>
        <w:t>sekretær</w:t>
      </w:r>
    </w:p>
    <w:sectPr w:rsidR="00F13A32" w:rsidRPr="00F13A32" w:rsidSect="001F6D02">
      <w:headerReference w:type="even" r:id="rId7"/>
      <w:headerReference w:type="default" r:id="rId8"/>
      <w:footerReference w:type="even" r:id="rId9"/>
      <w:headerReference w:type="first" r:id="rId10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F34D1" w14:textId="77777777" w:rsidR="006A175B" w:rsidRDefault="006A175B" w:rsidP="009B0CFF">
      <w:pPr>
        <w:spacing w:after="0" w:line="240" w:lineRule="auto"/>
      </w:pPr>
      <w:r>
        <w:separator/>
      </w:r>
    </w:p>
  </w:endnote>
  <w:endnote w:type="continuationSeparator" w:id="0">
    <w:p w14:paraId="459BD589" w14:textId="77777777" w:rsidR="006A175B" w:rsidRDefault="006A175B" w:rsidP="009B0CFF">
      <w:pPr>
        <w:spacing w:after="0" w:line="240" w:lineRule="auto"/>
      </w:pPr>
      <w:r>
        <w:continuationSeparator/>
      </w:r>
    </w:p>
  </w:endnote>
  <w:endnote w:type="continuationNotice" w:id="1">
    <w:p w14:paraId="07C5485F" w14:textId="77777777" w:rsidR="00A64AEE" w:rsidRDefault="00A64A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A54A6C1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C8E23C4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3FECE06" w14:textId="77777777" w:rsidR="001F6D02" w:rsidRDefault="001F6D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ABFB0" w14:textId="77777777" w:rsidR="006A175B" w:rsidRDefault="006A175B" w:rsidP="009B0CFF">
      <w:pPr>
        <w:spacing w:after="0" w:line="240" w:lineRule="auto"/>
      </w:pPr>
      <w:r>
        <w:separator/>
      </w:r>
    </w:p>
  </w:footnote>
  <w:footnote w:type="continuationSeparator" w:id="0">
    <w:p w14:paraId="4CF80225" w14:textId="77777777" w:rsidR="006A175B" w:rsidRDefault="006A175B" w:rsidP="009B0CFF">
      <w:pPr>
        <w:spacing w:after="0" w:line="240" w:lineRule="auto"/>
      </w:pPr>
      <w:r>
        <w:continuationSeparator/>
      </w:r>
    </w:p>
  </w:footnote>
  <w:footnote w:type="continuationNotice" w:id="1">
    <w:p w14:paraId="05C19C26" w14:textId="77777777" w:rsidR="00A64AEE" w:rsidRDefault="00A64A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49DBEBCB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4F1B898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BF574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1" behindDoc="1" locked="0" layoutInCell="1" allowOverlap="1" wp14:anchorId="35C79BBD" wp14:editId="45AE8311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C5A26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2E7021C" wp14:editId="0348CB56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422E"/>
    <w:multiLevelType w:val="hybridMultilevel"/>
    <w:tmpl w:val="28466E4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F7DD9"/>
    <w:multiLevelType w:val="hybridMultilevel"/>
    <w:tmpl w:val="8D7AF2D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D7FC2"/>
    <w:multiLevelType w:val="hybridMultilevel"/>
    <w:tmpl w:val="0894572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49067">
    <w:abstractNumId w:val="0"/>
  </w:num>
  <w:num w:numId="2" w16cid:durableId="2031449328">
    <w:abstractNumId w:val="2"/>
  </w:num>
  <w:num w:numId="3" w16cid:durableId="1517647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32"/>
    <w:rsid w:val="00034560"/>
    <w:rsid w:val="00062720"/>
    <w:rsid w:val="000A7203"/>
    <w:rsid w:val="000D5533"/>
    <w:rsid w:val="000D6E94"/>
    <w:rsid w:val="000F1F40"/>
    <w:rsid w:val="001013E6"/>
    <w:rsid w:val="001530B9"/>
    <w:rsid w:val="001A74AE"/>
    <w:rsid w:val="001F6D02"/>
    <w:rsid w:val="00266CEB"/>
    <w:rsid w:val="00282179"/>
    <w:rsid w:val="002A498C"/>
    <w:rsid w:val="00304E72"/>
    <w:rsid w:val="003B66D8"/>
    <w:rsid w:val="004977D3"/>
    <w:rsid w:val="0052087D"/>
    <w:rsid w:val="00520FBE"/>
    <w:rsid w:val="00543618"/>
    <w:rsid w:val="006525F0"/>
    <w:rsid w:val="00653616"/>
    <w:rsid w:val="006A175B"/>
    <w:rsid w:val="006C3C49"/>
    <w:rsid w:val="007230B0"/>
    <w:rsid w:val="00735561"/>
    <w:rsid w:val="007902CE"/>
    <w:rsid w:val="007B0C41"/>
    <w:rsid w:val="007F2389"/>
    <w:rsid w:val="0084186B"/>
    <w:rsid w:val="00881296"/>
    <w:rsid w:val="008B3E7D"/>
    <w:rsid w:val="008B77FB"/>
    <w:rsid w:val="008C62EE"/>
    <w:rsid w:val="00925B9F"/>
    <w:rsid w:val="00967541"/>
    <w:rsid w:val="009856FB"/>
    <w:rsid w:val="009B0CFF"/>
    <w:rsid w:val="00A64AEE"/>
    <w:rsid w:val="00A70273"/>
    <w:rsid w:val="00AF29A9"/>
    <w:rsid w:val="00B064C2"/>
    <w:rsid w:val="00B06D89"/>
    <w:rsid w:val="00B1235B"/>
    <w:rsid w:val="00B55145"/>
    <w:rsid w:val="00B67E3B"/>
    <w:rsid w:val="00B77CC1"/>
    <w:rsid w:val="00C1042C"/>
    <w:rsid w:val="00C44DC3"/>
    <w:rsid w:val="00C5539A"/>
    <w:rsid w:val="00C93A77"/>
    <w:rsid w:val="00D35BA8"/>
    <w:rsid w:val="00D61AE0"/>
    <w:rsid w:val="00D827A8"/>
    <w:rsid w:val="00E314B0"/>
    <w:rsid w:val="00E3763A"/>
    <w:rsid w:val="00E441D8"/>
    <w:rsid w:val="00EF436A"/>
    <w:rsid w:val="00F13A32"/>
    <w:rsid w:val="00F14DCA"/>
    <w:rsid w:val="00F364D7"/>
    <w:rsid w:val="00FB2197"/>
    <w:rsid w:val="00FD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9A79"/>
  <w15:chartTrackingRefBased/>
  <w15:docId w15:val="{DF9E9062-9085-4FE8-B299-D54EDBE3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89"/>
    <w:rPr>
      <w:rFonts w:ascii="Verdana" w:hAnsi="Verdan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paragraph" w:styleId="Tittel">
    <w:name w:val="Title"/>
    <w:basedOn w:val="Normal"/>
    <w:next w:val="Normal"/>
    <w:link w:val="TittelTegn"/>
    <w:uiPriority w:val="10"/>
    <w:qFormat/>
    <w:rsid w:val="00F13A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13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F1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">
    <w:name w:val="Grid Table 1 Light"/>
    <w:basedOn w:val="Vanligtabell"/>
    <w:uiPriority w:val="46"/>
    <w:rsid w:val="00F13A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4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Almvik</dc:creator>
  <cp:keywords/>
  <dc:description/>
  <cp:lastModifiedBy>Marte Almvik</cp:lastModifiedBy>
  <cp:revision>8</cp:revision>
  <dcterms:created xsi:type="dcterms:W3CDTF">2024-11-21T08:25:00Z</dcterms:created>
  <dcterms:modified xsi:type="dcterms:W3CDTF">2024-11-22T09:11:00Z</dcterms:modified>
</cp:coreProperties>
</file>